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D7AE" w14:textId="5A647B0B" w:rsidR="00407EC9" w:rsidRDefault="002A7ED8">
      <w:pPr>
        <w:pStyle w:val="Body"/>
        <w:sectPr w:rsidR="00407EC9">
          <w:headerReference w:type="default" r:id="rId6"/>
          <w:footerReference w:type="default" r:id="rId7"/>
          <w:pgSz w:w="7920" w:h="12240"/>
          <w:pgMar w:top="720" w:right="720" w:bottom="720" w:left="720" w:header="720" w:footer="864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32F3706" wp14:editId="2D043929">
                <wp:simplePos x="0" y="0"/>
                <wp:positionH relativeFrom="page">
                  <wp:posOffset>2578308</wp:posOffset>
                </wp:positionH>
                <wp:positionV relativeFrom="page">
                  <wp:posOffset>6288373</wp:posOffset>
                </wp:positionV>
                <wp:extent cx="1991360" cy="10343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Recital Typ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103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F76840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Recital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Type</w:t>
                            </w:r>
                          </w:p>
                          <w:p w14:paraId="246746BA" w14:textId="77777777" w:rsidR="00407EC9" w:rsidRDefault="00407EC9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29112191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Day, Month Date, Year</w:t>
                            </w:r>
                          </w:p>
                          <w:p w14:paraId="114182E8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XX:XX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a.m./p.m.</w:t>
                            </w:r>
                          </w:p>
                          <w:p w14:paraId="1947BFD9" w14:textId="77777777" w:rsidR="00407EC9" w:rsidRDefault="00000000">
                            <w:pPr>
                              <w:pStyle w:val="Default"/>
                              <w:spacing w:before="0"/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Venue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370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Recital Type…" style="position:absolute;margin-left:203pt;margin-top:495.15pt;width:156.8pt;height:81.45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wrapcoords="0 -13 21600 -13 21600 21573 0 21573 0 -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" filled="f" stroked="f" strokeweight="1pt">
                <v:stroke miterlimit="4"/>
                <v:textbox inset="4pt,4pt,4pt,4pt">
                  <w:txbxContent>
                    <w:p w14:paraId="6EF76840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lang w:val="it-IT"/>
                        </w:rPr>
                        <w:t>Recital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Type</w:t>
                      </w:r>
                    </w:p>
                    <w:p w14:paraId="246746BA" w14:textId="77777777" w:rsidR="00407EC9" w:rsidRDefault="00407EC9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</w:p>
                    <w:p w14:paraId="29112191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Day, Month Date, Year</w:t>
                      </w:r>
                    </w:p>
                    <w:p w14:paraId="114182E8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XX:XX</w:t>
                      </w:r>
                      <w:proofErr w:type="gramEnd"/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a.m./p.m.</w:t>
                      </w:r>
                    </w:p>
                    <w:p w14:paraId="1947BFD9" w14:textId="77777777" w:rsidR="00407EC9" w:rsidRDefault="00000000">
                      <w:pPr>
                        <w:pStyle w:val="Default"/>
                        <w:spacing w:before="0"/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Venue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152400" distB="152400" distL="152400" distR="152400" simplePos="0" relativeHeight="251659264" behindDoc="0" locked="0" layoutInCell="1" allowOverlap="1" wp14:anchorId="5E207FE8" wp14:editId="1FD7C279">
            <wp:simplePos x="0" y="0"/>
            <wp:positionH relativeFrom="page">
              <wp:posOffset>457200</wp:posOffset>
            </wp:positionH>
            <wp:positionV relativeFrom="page">
              <wp:posOffset>406334</wp:posOffset>
            </wp:positionV>
            <wp:extent cx="2057400" cy="6825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cgreensboro_DUMM_h_1-color_bl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cgreensboro_DUMM_h_1-color_black.pdf" descr="uncgreensboro_DUMM_h_1-color_blac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2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34C519B" wp14:editId="11E38340">
                <wp:simplePos x="0" y="0"/>
                <wp:positionH relativeFrom="page">
                  <wp:posOffset>457200</wp:posOffset>
                </wp:positionH>
                <wp:positionV relativeFrom="page">
                  <wp:posOffset>2306319</wp:posOffset>
                </wp:positionV>
                <wp:extent cx="4114800" cy="3159761"/>
                <wp:effectExtent l="0" t="0" r="0" b="0"/>
                <wp:wrapTopAndBottom distT="152400" distB="152400"/>
                <wp:docPr id="1073741826" name="officeArt object" descr="Performer Na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1597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9C79D9" w14:textId="77777777" w:rsidR="00407EC9" w:rsidRDefault="00000000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56"/>
                                <w:szCs w:val="56"/>
                              </w:rPr>
                              <w:t>Performer Name</w:t>
                            </w:r>
                          </w:p>
                          <w:p w14:paraId="25FB6D60" w14:textId="77777777" w:rsidR="00407EC9" w:rsidRDefault="00000000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48"/>
                                <w:szCs w:val="48"/>
                              </w:rPr>
                              <w:t>instrument</w:t>
                            </w:r>
                          </w:p>
                          <w:p w14:paraId="399FB2CC" w14:textId="77777777" w:rsidR="00407EC9" w:rsidRDefault="00407EC9">
                            <w:pPr>
                              <w:pStyle w:val="Body"/>
                              <w:rPr>
                                <w:rFonts w:ascii="Helvetica" w:eastAsia="Helvetica" w:hAnsi="Helvetica" w:cs="Helvetica"/>
                                <w:sz w:val="48"/>
                                <w:szCs w:val="48"/>
                              </w:rPr>
                            </w:pPr>
                          </w:p>
                          <w:p w14:paraId="3E9B1B6B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with</w:t>
                            </w:r>
                          </w:p>
                          <w:p w14:paraId="5F77B382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Performer Name</w:t>
                            </w: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  <w:t>, instrument</w:t>
                            </w:r>
                          </w:p>
                          <w:p w14:paraId="0E2E61B0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Performer Name</w:t>
                            </w: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  <w:t>, instrument</w:t>
                            </w:r>
                          </w:p>
                          <w:p w14:paraId="24666026" w14:textId="77777777" w:rsidR="00407EC9" w:rsidRDefault="00000000">
                            <w:pPr>
                              <w:pStyle w:val="Default"/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Performer Name</w:t>
                            </w: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  <w:t>, instrument</w:t>
                            </w:r>
                          </w:p>
                          <w:p w14:paraId="06836906" w14:textId="77777777" w:rsidR="00407EC9" w:rsidRDefault="00000000">
                            <w:pPr>
                              <w:pStyle w:val="Default"/>
                              <w:spacing w:before="0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Performer Name</w:t>
                            </w: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</w:rPr>
                              <w:t>, instrument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519B" id="_x0000_s1027" type="#_x0000_t202" alt="Performer Name…" style="position:absolute;margin-left:36pt;margin-top:181.6pt;width:324pt;height:248.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789C79D9" w14:textId="77777777" w:rsidR="00407EC9" w:rsidRDefault="00000000">
                      <w:pPr>
                        <w:pStyle w:val="Body"/>
                        <w:rPr>
                          <w:rFonts w:ascii="Helvetica" w:eastAsia="Helvetica" w:hAnsi="Helvetica" w:cs="Helvetic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56"/>
                          <w:szCs w:val="56"/>
                        </w:rPr>
                        <w:t>Performer Name</w:t>
                      </w:r>
                    </w:p>
                    <w:p w14:paraId="25FB6D60" w14:textId="77777777" w:rsidR="00407EC9" w:rsidRDefault="00000000">
                      <w:pPr>
                        <w:pStyle w:val="Body"/>
                        <w:rPr>
                          <w:rFonts w:ascii="Helvetica" w:eastAsia="Helvetica" w:hAnsi="Helvetica" w:cs="Helvetica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sz w:val="48"/>
                          <w:szCs w:val="48"/>
                        </w:rPr>
                        <w:t>instrument</w:t>
                      </w:r>
                    </w:p>
                    <w:p w14:paraId="399FB2CC" w14:textId="77777777" w:rsidR="00407EC9" w:rsidRDefault="00407EC9">
                      <w:pPr>
                        <w:pStyle w:val="Body"/>
                        <w:rPr>
                          <w:rFonts w:ascii="Helvetica" w:eastAsia="Helvetica" w:hAnsi="Helvetica" w:cs="Helvetica"/>
                          <w:sz w:val="48"/>
                          <w:szCs w:val="48"/>
                        </w:rPr>
                      </w:pPr>
                    </w:p>
                    <w:p w14:paraId="3E9B1B6B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i/>
                          <w:iCs/>
                        </w:rPr>
                      </w:pPr>
                      <w:r>
                        <w:rPr>
                          <w:rFonts w:ascii="Helvetica" w:hAnsi="Helvetica"/>
                        </w:rPr>
                        <w:t>with</w:t>
                      </w:r>
                    </w:p>
                    <w:p w14:paraId="5F77B382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Performer Name</w:t>
                      </w:r>
                      <w:r>
                        <w:rPr>
                          <w:rFonts w:ascii="Helvetica" w:hAnsi="Helvetica"/>
                          <w:sz w:val="32"/>
                          <w:szCs w:val="32"/>
                        </w:rPr>
                        <w:t>, instrument</w:t>
                      </w:r>
                    </w:p>
                    <w:p w14:paraId="0E2E61B0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Performer Name</w:t>
                      </w:r>
                      <w:r>
                        <w:rPr>
                          <w:rFonts w:ascii="Helvetica" w:hAnsi="Helvetica"/>
                          <w:sz w:val="32"/>
                          <w:szCs w:val="32"/>
                        </w:rPr>
                        <w:t>, instrument</w:t>
                      </w:r>
                    </w:p>
                    <w:p w14:paraId="24666026" w14:textId="77777777" w:rsidR="00407EC9" w:rsidRDefault="00000000">
                      <w:pPr>
                        <w:pStyle w:val="Default"/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Performer Name</w:t>
                      </w:r>
                      <w:r>
                        <w:rPr>
                          <w:rFonts w:ascii="Helvetica" w:hAnsi="Helvetica"/>
                          <w:sz w:val="32"/>
                          <w:szCs w:val="32"/>
                        </w:rPr>
                        <w:t>, instrument</w:t>
                      </w:r>
                    </w:p>
                    <w:p w14:paraId="06836906" w14:textId="77777777" w:rsidR="00407EC9" w:rsidRDefault="00000000">
                      <w:pPr>
                        <w:pStyle w:val="Default"/>
                        <w:spacing w:before="0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Performer Name</w:t>
                      </w:r>
                      <w:r>
                        <w:rPr>
                          <w:rFonts w:ascii="Helvetica" w:hAnsi="Helvetica"/>
                          <w:sz w:val="32"/>
                          <w:szCs w:val="32"/>
                        </w:rPr>
                        <w:t>, instrument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152400" distB="152400" distL="152400" distR="152400" simplePos="0" relativeHeight="251661312" behindDoc="0" locked="0" layoutInCell="1" allowOverlap="1" wp14:anchorId="602EDCDB" wp14:editId="5383E8A6">
            <wp:simplePos x="0" y="0"/>
            <wp:positionH relativeFrom="page">
              <wp:posOffset>2514600</wp:posOffset>
            </wp:positionH>
            <wp:positionV relativeFrom="page">
              <wp:posOffset>6291579</wp:posOffset>
            </wp:positionV>
            <wp:extent cx="38100" cy="96012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0" y="21598"/>
                <wp:lineTo x="21600" y="0"/>
                <wp:lineTo x="0" y="0"/>
              </wp:wrapPolygon>
            </wp:wrapThrough>
            <wp:docPr id="1073741827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60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8D5CA10" wp14:editId="1CB5AE77">
                <wp:simplePos x="0" y="0"/>
                <wp:positionH relativeFrom="page">
                  <wp:posOffset>2513012</wp:posOffset>
                </wp:positionH>
                <wp:positionV relativeFrom="page">
                  <wp:posOffset>6291580</wp:posOffset>
                </wp:positionV>
                <wp:extent cx="0" cy="960041"/>
                <wp:effectExtent l="0" t="0" r="0" b="0"/>
                <wp:wrapThrough wrapText="bothSides" distL="0" distR="0">
                  <wp:wrapPolygon edited="1">
                    <wp:start x="0" y="0"/>
                    <wp:lineTo x="0" y="21600"/>
                    <wp:lineTo x="0" y="0"/>
                  </wp:wrapPolygon>
                </wp:wrapThrough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004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97.9pt;margin-top:495.4pt;width:0.0pt;height:75.6pt;z-index:251665408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</w:p>
    <w:p w14:paraId="11EA21D4" w14:textId="469BE328" w:rsidR="00407EC9" w:rsidRDefault="002A7ED8" w:rsidP="002A7ED8">
      <w:pPr>
        <w:jc w:val="center"/>
      </w:pPr>
      <w:r>
        <w:rPr>
          <w:noProof/>
        </w:rPr>
        <w:lastRenderedPageBreak/>
        <w:drawing>
          <wp:inline distT="0" distB="0" distL="0" distR="0" wp14:anchorId="65665510" wp14:editId="2372039A">
            <wp:extent cx="2196059" cy="164704"/>
            <wp:effectExtent l="0" t="0" r="1270" b="635"/>
            <wp:docPr id="4746606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60681" name="Picture 4746606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738" cy="1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0F2DF3B" wp14:editId="0B6C0BDC">
                <wp:simplePos x="0" y="0"/>
                <wp:positionH relativeFrom="page">
                  <wp:posOffset>457200</wp:posOffset>
                </wp:positionH>
                <wp:positionV relativeFrom="page">
                  <wp:posOffset>447852</wp:posOffset>
                </wp:positionV>
                <wp:extent cx="4114800" cy="6876695"/>
                <wp:effectExtent l="0" t="0" r="0" b="0"/>
                <wp:wrapTopAndBottom distT="152400" distB="152400"/>
                <wp:docPr id="1073741830" name="officeArt object" descr="progra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2CF1BA5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40"/>
                                <w:sz w:val="20"/>
                                <w:szCs w:val="20"/>
                              </w:rPr>
                              <w:t>program</w:t>
                            </w:r>
                          </w:p>
                          <w:p w14:paraId="5E642A95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C28553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Title of Composition, Op. / K. / BWV /etc.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(date if known)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Composer</w:t>
                            </w:r>
                          </w:p>
                          <w:p w14:paraId="1881A0EA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da-DK"/>
                              </w:rPr>
                              <w:tab/>
                              <w:t>(</w:t>
                            </w:r>
                            <w:proofErr w:type="spellStart"/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da-DK"/>
                              </w:rPr>
                              <w:t>Birth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–Death Dates) </w:t>
                            </w:r>
                          </w:p>
                          <w:p w14:paraId="4006E9BB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>movements/tempi</w:t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>arr. or trans. if applicable</w:t>
                            </w:r>
                          </w:p>
                          <w:p w14:paraId="644171AA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3DB27295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01E28038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695D9FC2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47C6D741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23CBA2C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Sonata in E-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flat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 Major, NV 135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(1760)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Anton Georg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Schm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ü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tzig</w:t>
                            </w:r>
                            <w:proofErr w:type="spellEnd"/>
                          </w:p>
                          <w:p w14:paraId="5EBEF07E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>(1689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–1763) </w:t>
                            </w:r>
                          </w:p>
                          <w:p w14:paraId="5E1CE8B0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Adagio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>Allegro moderato</w:t>
                            </w:r>
                          </w:p>
                          <w:p w14:paraId="16179CC1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  <w:t>Largo espressivo</w:t>
                            </w:r>
                          </w:p>
                          <w:p w14:paraId="22E55269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Scherzo: Vivo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>Trio: Presto</w:t>
                            </w:r>
                          </w:p>
                          <w:p w14:paraId="529745C2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  <w:t>Prestissimo</w:t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</w:p>
                          <w:p w14:paraId="105C057C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DE8A9C8" w14:textId="77777777" w:rsidR="0031117E" w:rsidRDefault="0031117E" w:rsidP="0031117E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Veni, caldi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pepperoncini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from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Pizza! Pizza!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(1989)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Julio Cesare</w:t>
                            </w:r>
                          </w:p>
                          <w:p w14:paraId="31C6090A" w14:textId="77777777" w:rsidR="0031117E" w:rsidRDefault="0031117E" w:rsidP="0031117E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 xml:space="preserve">(b. 1965) </w:t>
                            </w:r>
                          </w:p>
                          <w:p w14:paraId="207D548E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3219C4A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3B75680C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intermission  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indicate where desired)</w:t>
                            </w:r>
                          </w:p>
                          <w:p w14:paraId="222571CD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118B7CFF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470CF8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Title of Composition, Op. / K. / BWV /etc.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(date if known)</w:t>
                            </w:r>
                            <w:r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Composer</w:t>
                            </w:r>
                          </w:p>
                          <w:p w14:paraId="53C940C3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da-DK"/>
                              </w:rPr>
                              <w:tab/>
                              <w:t>(</w:t>
                            </w:r>
                            <w:proofErr w:type="spellStart"/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  <w:lang w:val="da-DK"/>
                              </w:rPr>
                              <w:t>Birth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–Death Dates) </w:t>
                            </w:r>
                          </w:p>
                          <w:p w14:paraId="6AC65B4B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>movements/tempi</w:t>
                            </w:r>
                            <w:r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  <w:tab/>
                              <w:t>arr. or trans. if applicable</w:t>
                            </w:r>
                          </w:p>
                          <w:p w14:paraId="56A94002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36097EFE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559B030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de-DE"/>
                              </w:rPr>
                              <w:t>Student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rtl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Name) is a student of Dr./Prof. (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Professor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rtl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de-DE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  <w:lang w:val="de-DE"/>
                              </w:rPr>
                              <w:t xml:space="preserve"> Name)</w:t>
                            </w:r>
                          </w:p>
                          <w:p w14:paraId="7CC8FA13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14:paraId="452EA689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p w14:paraId="29B7A45F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In partial fulfillment of the degree requirements for the </w:t>
                            </w:r>
                          </w:p>
                          <w:p w14:paraId="052998BF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Bachelor of Music in Music Education</w:t>
                            </w:r>
                          </w:p>
                          <w:p w14:paraId="27D58EC3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Bachelor of Music in Performance or Composition</w:t>
                            </w:r>
                          </w:p>
                          <w:p w14:paraId="46D28B3B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Master of Music in Performance or Conducting</w:t>
                            </w:r>
                          </w:p>
                          <w:p w14:paraId="16343FB6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Doctor of Musical Arts in Performance or Conducting</w:t>
                            </w:r>
                          </w:p>
                          <w:p w14:paraId="6D7CE475" w14:textId="77777777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(This information is required for degree recitals only)</w:t>
                            </w:r>
                          </w:p>
                          <w:p w14:paraId="6B55574F" w14:textId="77777777" w:rsidR="00407EC9" w:rsidRDefault="00407EC9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0366D0" w14:textId="4EE6CDB8" w:rsidR="00407EC9" w:rsidRDefault="00000000">
                            <w:pPr>
                              <w:pStyle w:val="Default"/>
                              <w:tabs>
                                <w:tab w:val="left" w:pos="360"/>
                                <w:tab w:val="right" w:pos="6480"/>
                              </w:tabs>
                              <w:spacing w:before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pacing w:val="16"/>
                                <w:sz w:val="16"/>
                                <w:szCs w:val="16"/>
                              </w:rPr>
                              <w:t>PLEASE SILENCE YOUR ELECTRONIC DEVICES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2DF3B" id="_x0000_s1028" type="#_x0000_t202" alt="program…" style="position:absolute;left:0;text-align:left;margin-left:36pt;margin-top:35.25pt;width:324pt;height:541.4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" filled="f" stroked="f" strokeweight="1pt">
                <v:stroke miterlimit="4"/>
                <v:textbox inset="0,0,0,0">
                  <w:txbxContent>
                    <w:p w14:paraId="02CF1BA5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pacing w:val="40"/>
                          <w:sz w:val="20"/>
                          <w:szCs w:val="20"/>
                        </w:rPr>
                        <w:t>program</w:t>
                      </w:r>
                    </w:p>
                    <w:p w14:paraId="5E642A95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C28553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Title of Composition, Op. / K. / BWV /etc.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(date if known)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fr-FR"/>
                        </w:rPr>
                        <w:t>Composer</w:t>
                      </w:r>
                    </w:p>
                    <w:p w14:paraId="1881A0EA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da-DK"/>
                        </w:rPr>
                        <w:tab/>
                        <w:t>(</w:t>
                      </w:r>
                      <w:proofErr w:type="spellStart"/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da-DK"/>
                        </w:rPr>
                        <w:t>Birth</w:t>
                      </w:r>
                      <w:proofErr w:type="spellEnd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–Death Dates) </w:t>
                      </w:r>
                    </w:p>
                    <w:p w14:paraId="4006E9BB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>movements/tempi</w:t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>arr. or trans. if applicable</w:t>
                      </w:r>
                    </w:p>
                    <w:p w14:paraId="644171AA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3DB27295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01E28038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695D9FC2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>Example:</w:t>
                      </w:r>
                    </w:p>
                    <w:p w14:paraId="47C6D741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23CBA2C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>Sonata in E-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>flat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 xml:space="preserve"> Major, NV 135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(1760)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Anton Georg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de-DE"/>
                        </w:rPr>
                        <w:t>Schm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ü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de-DE"/>
                        </w:rPr>
                        <w:t>tzig</w:t>
                      </w:r>
                      <w:proofErr w:type="spellEnd"/>
                    </w:p>
                    <w:p w14:paraId="5EBEF07E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>(1689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–1763) </w:t>
                      </w:r>
                    </w:p>
                    <w:p w14:paraId="5E1CE8B0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  <w:t xml:space="preserve">Adagio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—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>Allegro moderato</w:t>
                      </w:r>
                    </w:p>
                    <w:p w14:paraId="16179CC1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  <w:t>Largo espressivo</w:t>
                      </w:r>
                    </w:p>
                    <w:p w14:paraId="22E55269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  <w:t xml:space="preserve">Scherzo: Vivo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—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>Trio: Presto</w:t>
                      </w:r>
                    </w:p>
                    <w:p w14:paraId="529745C2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  <w:t>Prestissimo</w:t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it-IT"/>
                        </w:rPr>
                        <w:tab/>
                      </w:r>
                    </w:p>
                    <w:p w14:paraId="105C057C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</w:r>
                    </w:p>
                    <w:p w14:paraId="0DE8A9C8" w14:textId="77777777" w:rsidR="0031117E" w:rsidRDefault="0031117E" w:rsidP="0031117E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 xml:space="preserve">Veni, caldi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>pepperoncini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from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bCs/>
                          <w:i/>
                          <w:iCs/>
                          <w:sz w:val="18"/>
                          <w:szCs w:val="18"/>
                          <w:lang w:val="it-IT"/>
                        </w:rPr>
                        <w:t>Pizza! Pizza!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(1989)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de-DE"/>
                        </w:rPr>
                        <w:t>Julio Cesare</w:t>
                      </w:r>
                    </w:p>
                    <w:p w14:paraId="31C6090A" w14:textId="77777777" w:rsidR="0031117E" w:rsidRDefault="0031117E" w:rsidP="0031117E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 xml:space="preserve">(b. 1965) </w:t>
                      </w:r>
                    </w:p>
                    <w:p w14:paraId="207D548E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3219C4A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3B75680C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intermission  (</w:t>
                      </w:r>
                      <w:proofErr w:type="gramEnd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indicate where desired)</w:t>
                      </w:r>
                    </w:p>
                    <w:p w14:paraId="222571CD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118B7CFF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470CF8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Title of Composition, Op. / K. / BWV /etc.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(date if known)</w:t>
                      </w:r>
                      <w:r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lang w:val="fr-FR"/>
                        </w:rPr>
                        <w:t>Composer</w:t>
                      </w:r>
                    </w:p>
                    <w:p w14:paraId="53C940C3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da-DK"/>
                        </w:rPr>
                        <w:tab/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da-DK"/>
                        </w:rPr>
                        <w:tab/>
                        <w:t>(</w:t>
                      </w:r>
                      <w:proofErr w:type="spellStart"/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  <w:lang w:val="da-DK"/>
                        </w:rPr>
                        <w:t>Birth</w:t>
                      </w:r>
                      <w:proofErr w:type="spellEnd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–Death Dates) </w:t>
                      </w:r>
                    </w:p>
                    <w:p w14:paraId="6AC65B4B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>movements/tempi</w:t>
                      </w:r>
                      <w:r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  <w:tab/>
                        <w:t>arr. or trans. if applicable</w:t>
                      </w:r>
                    </w:p>
                    <w:p w14:paraId="56A94002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36097EFE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559B030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  <w:lang w:val="de-DE"/>
                        </w:rPr>
                        <w:t>(</w:t>
                      </w:r>
                      <w:proofErr w:type="gramStart"/>
                      <w:r>
                        <w:rPr>
                          <w:rFonts w:ascii="Helvetica" w:hAnsi="Helvetica"/>
                          <w:sz w:val="16"/>
                          <w:szCs w:val="16"/>
                          <w:lang w:val="de-DE"/>
                        </w:rPr>
                        <w:t>Student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  <w:rtl/>
                        </w:rPr>
                        <w:t>’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s</w:t>
                      </w:r>
                      <w:proofErr w:type="gramEnd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Name) is a student of Dr./Prof. (</w:t>
                      </w:r>
                      <w:proofErr w:type="gramStart"/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Professor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  <w:rtl/>
                        </w:rPr>
                        <w:t>’</w:t>
                      </w:r>
                      <w:r>
                        <w:rPr>
                          <w:rFonts w:ascii="Helvetica" w:hAnsi="Helvetica"/>
                          <w:sz w:val="16"/>
                          <w:szCs w:val="16"/>
                          <w:lang w:val="de-DE"/>
                        </w:rPr>
                        <w:t>s</w:t>
                      </w:r>
                      <w:proofErr w:type="gramEnd"/>
                      <w:r>
                        <w:rPr>
                          <w:rFonts w:ascii="Helvetica" w:hAnsi="Helvetica"/>
                          <w:sz w:val="16"/>
                          <w:szCs w:val="16"/>
                          <w:lang w:val="de-DE"/>
                        </w:rPr>
                        <w:t xml:space="preserve"> Name)</w:t>
                      </w:r>
                    </w:p>
                    <w:p w14:paraId="7CC8FA13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________</w:t>
                      </w:r>
                    </w:p>
                    <w:p w14:paraId="452EA689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</w:p>
                    <w:p w14:paraId="29B7A45F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16"/>
                          <w:szCs w:val="16"/>
                        </w:rPr>
                        <w:t xml:space="preserve">In partial fulfillment of the degree requirements for the </w:t>
                      </w:r>
                    </w:p>
                    <w:p w14:paraId="052998BF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Bachelor of Music in Music Education</w:t>
                      </w:r>
                    </w:p>
                    <w:p w14:paraId="27D58EC3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Bachelor of Music in Performance or Composition</w:t>
                      </w:r>
                    </w:p>
                    <w:p w14:paraId="46D28B3B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Master of Music in Performance or Conducting</w:t>
                      </w:r>
                    </w:p>
                    <w:p w14:paraId="16343FB6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Doctor of Musical Arts in Performance or Conducting</w:t>
                      </w:r>
                    </w:p>
                    <w:p w14:paraId="6D7CE475" w14:textId="77777777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  <w:szCs w:val="16"/>
                        </w:rPr>
                        <w:t>(This information is required for degree recitals only)</w:t>
                      </w:r>
                    </w:p>
                    <w:p w14:paraId="6B55574F" w14:textId="77777777" w:rsidR="00407EC9" w:rsidRDefault="00407EC9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40366D0" w14:textId="4EE6CDB8" w:rsidR="00407EC9" w:rsidRDefault="00000000">
                      <w:pPr>
                        <w:pStyle w:val="Default"/>
                        <w:tabs>
                          <w:tab w:val="left" w:pos="360"/>
                          <w:tab w:val="right" w:pos="6480"/>
                        </w:tabs>
                        <w:spacing w:before="0"/>
                        <w:jc w:val="center"/>
                      </w:pPr>
                      <w:r>
                        <w:rPr>
                          <w:rFonts w:ascii="Helvetica" w:hAnsi="Helvetica"/>
                          <w:spacing w:val="16"/>
                          <w:sz w:val="16"/>
                          <w:szCs w:val="16"/>
                        </w:rPr>
                        <w:t>PLEASE SILENCE YOUR ELECTRONIC DEVICES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407EC9">
      <w:headerReference w:type="default" r:id="rId11"/>
      <w:pgSz w:w="7920" w:h="122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D8F2" w14:textId="77777777" w:rsidR="00137977" w:rsidRDefault="00137977">
      <w:r>
        <w:separator/>
      </w:r>
    </w:p>
  </w:endnote>
  <w:endnote w:type="continuationSeparator" w:id="0">
    <w:p w14:paraId="0B356DCA" w14:textId="77777777" w:rsidR="00137977" w:rsidRDefault="0013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2C27" w14:textId="77777777" w:rsidR="00407EC9" w:rsidRDefault="00407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5781" w14:textId="77777777" w:rsidR="00137977" w:rsidRDefault="00137977">
      <w:r>
        <w:separator/>
      </w:r>
    </w:p>
  </w:footnote>
  <w:footnote w:type="continuationSeparator" w:id="0">
    <w:p w14:paraId="07811986" w14:textId="77777777" w:rsidR="00137977" w:rsidRDefault="0013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9818" w14:textId="77777777" w:rsidR="00407EC9" w:rsidRDefault="00407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4A0D" w14:textId="77777777" w:rsidR="00407EC9" w:rsidRDefault="00407E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C9"/>
    <w:rsid w:val="000C2ADC"/>
    <w:rsid w:val="00137977"/>
    <w:rsid w:val="002A7ED8"/>
    <w:rsid w:val="0031117E"/>
    <w:rsid w:val="003C39A9"/>
    <w:rsid w:val="00407EC9"/>
    <w:rsid w:val="006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0AE2"/>
  <w15:docId w15:val="{6C86342B-AB84-9947-9906-E5F5F15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Recital-Program-Template.docx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Bradford McMillan</cp:lastModifiedBy>
  <cp:revision>2</cp:revision>
  <dcterms:created xsi:type="dcterms:W3CDTF">2025-07-25T20:00:00Z</dcterms:created>
  <dcterms:modified xsi:type="dcterms:W3CDTF">2025-07-25T20:00:00Z</dcterms:modified>
</cp:coreProperties>
</file>